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37" w:rsidRPr="004628D2" w:rsidRDefault="004A5F37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4A5F37" w:rsidRPr="004628D2" w:rsidRDefault="004A5F37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4A5F37" w:rsidRPr="00182282" w:rsidRDefault="004A5F37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4A5F37" w:rsidRPr="006E6615" w:rsidRDefault="004A5F37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Պատվիրատուն`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‹‹Մեղրու տարածաշրջանային բժշկական կենտրոն›› ՓԲԸ-ն</w:t>
      </w:r>
      <w:r w:rsidRPr="004628D2">
        <w:rPr>
          <w:rFonts w:ascii="GHEA Grapalat" w:hAnsi="GHEA Grapalat"/>
          <w:vanish/>
          <w:sz w:val="20"/>
          <w:szCs w:val="20"/>
        </w:rPr>
        <w:t>ՀՀ ֆինանսների նախարարությունը</w:t>
      </w:r>
      <w:r w:rsidRPr="004628D2">
        <w:rPr>
          <w:rFonts w:ascii="GHEA Grapalat" w:hAnsi="GHEA Grapalat"/>
          <w:sz w:val="20"/>
          <w:szCs w:val="20"/>
        </w:rPr>
        <w:t>, որը գտնվում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Սյունիքի</w:t>
      </w:r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մարզ ք. Մեղրի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Գործարաների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հասցեում,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ստորև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ներկայացնում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-19/9 </w:t>
      </w:r>
      <w:r w:rsidRPr="004628D2">
        <w:rPr>
          <w:rFonts w:ascii="GHEA Grapalat" w:hAnsi="GHEA Grapalat"/>
          <w:sz w:val="20"/>
          <w:szCs w:val="20"/>
        </w:rPr>
        <w:t>ծածկագրով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գնման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ընթացակարգի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արդյունքում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կնքված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-19/9-1</w:t>
      </w:r>
      <w:r w:rsidRPr="00F77F28">
        <w:rPr>
          <w:rFonts w:ascii="GHEA Grapalat" w:hAnsi="GHEA Grapalat"/>
          <w:sz w:val="20"/>
          <w:szCs w:val="20"/>
        </w:rPr>
        <w:t xml:space="preserve">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-19/9</w:t>
      </w:r>
      <w:r w:rsidRPr="00F77F28">
        <w:rPr>
          <w:rFonts w:ascii="GHEA Grapalat" w:hAnsi="GHEA Grapalat"/>
          <w:sz w:val="20"/>
          <w:szCs w:val="20"/>
        </w:rPr>
        <w:t xml:space="preserve">-2;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-19/9-</w:t>
      </w:r>
      <w:r w:rsidRPr="00F77F28">
        <w:rPr>
          <w:rFonts w:ascii="GHEA Grapalat" w:hAnsi="GHEA Grapalat"/>
          <w:sz w:val="20"/>
          <w:szCs w:val="20"/>
        </w:rPr>
        <w:t>3</w:t>
      </w:r>
      <w:r>
        <w:rPr>
          <w:rFonts w:ascii="GHEA Grapalat" w:hAnsi="GHEA Grapalat"/>
          <w:sz w:val="20"/>
          <w:szCs w:val="20"/>
        </w:rPr>
        <w:t xml:space="preserve">,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-19/9-4</w:t>
      </w:r>
      <w:r w:rsidRPr="00F77F28">
        <w:rPr>
          <w:rFonts w:ascii="GHEA Grapalat" w:hAnsi="GHEA Grapalat"/>
          <w:sz w:val="20"/>
          <w:szCs w:val="20"/>
        </w:rPr>
        <w:t xml:space="preserve">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-19/9-5,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-19/9-6, 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-19/9-7, </w:t>
      </w:r>
      <w:r w:rsidRPr="00F77F28">
        <w:rPr>
          <w:rFonts w:ascii="GHEA Grapalat" w:hAnsi="GHEA Grapalat"/>
          <w:sz w:val="20"/>
          <w:szCs w:val="20"/>
        </w:rPr>
        <w:t xml:space="preserve">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-19/9-8,</w:t>
      </w:r>
      <w:r w:rsidRPr="00E44548"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-19/9-6-9 </w:t>
      </w:r>
      <w:r w:rsidRPr="004628D2">
        <w:rPr>
          <w:rFonts w:ascii="GHEA Grapalat" w:hAnsi="GHEA Grapalat"/>
          <w:sz w:val="20"/>
          <w:szCs w:val="20"/>
        </w:rPr>
        <w:t>պայմանագրերում</w:t>
      </w:r>
      <w:r>
        <w:rPr>
          <w:rFonts w:ascii="GHEA Grapalat" w:hAnsi="GHEA Grapalat"/>
          <w:sz w:val="20"/>
          <w:szCs w:val="20"/>
        </w:rPr>
        <w:t xml:space="preserve"> 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փետրվարի</w:t>
      </w:r>
      <w:r>
        <w:rPr>
          <w:rFonts w:ascii="GHEA Grapalat" w:hAnsi="GHEA Grapalat"/>
          <w:sz w:val="20"/>
          <w:szCs w:val="20"/>
        </w:rPr>
        <w:t xml:space="preserve">  12-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կատարված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փոփոխությունների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վերաբերյալ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համառոտ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տեղեկատվությունը</w:t>
      </w:r>
      <w:r w:rsidRPr="006E6615">
        <w:rPr>
          <w:rFonts w:ascii="GHEA Grapalat" w:hAnsi="GHEA Grapalat"/>
          <w:sz w:val="20"/>
          <w:szCs w:val="20"/>
        </w:rPr>
        <w:t>:</w:t>
      </w:r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պատճառը: Համապատասխան ֆինանասական միջոցների նախատեսում:</w:t>
      </w:r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Փոփոխության նկարագրություն: </w:t>
      </w:r>
      <w:r w:rsidRPr="00F77F28">
        <w:rPr>
          <w:rFonts w:ascii="GHEA Grapalat" w:hAnsi="GHEA Grapalat"/>
          <w:sz w:val="20"/>
          <w:szCs w:val="20"/>
        </w:rPr>
        <w:t>Պայմանագր</w:t>
      </w:r>
      <w:r w:rsidRPr="00F77F28">
        <w:rPr>
          <w:rFonts w:ascii="GHEA Grapalat" w:hAnsi="GHEA Grapalat" w:cs="Sylfaen"/>
          <w:sz w:val="20"/>
          <w:szCs w:val="20"/>
        </w:rPr>
        <w:t>եր</w:t>
      </w:r>
      <w:r w:rsidRPr="00F77F28">
        <w:rPr>
          <w:rFonts w:ascii="GHEA Grapalat" w:hAnsi="GHEA Grapalat"/>
          <w:sz w:val="20"/>
          <w:szCs w:val="20"/>
        </w:rPr>
        <w:t>ով նախատեսված ապրանքների մատակարարման նպատակով</w:t>
      </w:r>
      <w:r>
        <w:rPr>
          <w:rFonts w:ascii="GHEA Grapalat" w:hAnsi="GHEA Grapalat"/>
          <w:sz w:val="20"/>
          <w:szCs w:val="20"/>
        </w:rPr>
        <w:t xml:space="preserve">   12</w:t>
      </w:r>
      <w:r w:rsidRPr="00F77F28">
        <w:rPr>
          <w:rFonts w:ascii="GHEA Grapalat" w:hAnsi="GHEA Grapalat"/>
          <w:sz w:val="20"/>
          <w:szCs w:val="20"/>
        </w:rPr>
        <w:t>.02.2019թ կնքվել է համաձայնագիր</w:t>
      </w:r>
      <w:r w:rsidRPr="004628D2">
        <w:rPr>
          <w:rFonts w:ascii="GHEA Grapalat" w:hAnsi="GHEA Grapalat"/>
          <w:sz w:val="20"/>
          <w:szCs w:val="20"/>
        </w:rPr>
        <w:t>:</w:t>
      </w:r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հիմնավորում: ՀՀ գնումների մասին օրենքի 15-րդ հոդվածի 7-րդ կետ, պայմանագրի</w:t>
      </w:r>
      <w:r>
        <w:rPr>
          <w:rFonts w:ascii="GHEA Grapalat" w:hAnsi="GHEA Grapalat"/>
          <w:sz w:val="20"/>
          <w:szCs w:val="20"/>
        </w:rPr>
        <w:t xml:space="preserve"> 8.1</w:t>
      </w:r>
      <w:r w:rsidRPr="006E6615">
        <w:rPr>
          <w:rFonts w:ascii="GHEA Grapalat" w:hAnsi="GHEA Grapalat"/>
          <w:sz w:val="20"/>
          <w:szCs w:val="20"/>
        </w:rPr>
        <w:t>5</w:t>
      </w:r>
      <w:r w:rsidRPr="004628D2">
        <w:rPr>
          <w:rFonts w:ascii="GHEA Grapalat" w:hAnsi="GHEA Grapalat"/>
          <w:sz w:val="20"/>
          <w:szCs w:val="20"/>
        </w:rPr>
        <w:t xml:space="preserve"> կետ:</w:t>
      </w:r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Սույն հայտարարության հետ կապված լրացուցիչ տեղեկություններ ստանալու համար կարող եք դիմել գնումների համակարգող` Ա. Վարդանյանին:</w:t>
      </w:r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Հեռախոս` 028660687:</w:t>
      </w:r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Էլ. Փոստ` </w:t>
      </w:r>
      <w:hyperlink r:id="rId4" w:history="1">
        <w:r w:rsidRPr="004628D2">
          <w:rPr>
            <w:rStyle w:val="Hyperlink"/>
            <w:rFonts w:ascii="GHEA Grapalat" w:hAnsi="GHEA Grapalat"/>
            <w:sz w:val="20"/>
            <w:szCs w:val="20"/>
          </w:rPr>
          <w:t>agarak-hosp@mail.ru</w:t>
        </w:r>
      </w:hyperlink>
    </w:p>
    <w:p w:rsidR="004A5F37" w:rsidRPr="004628D2" w:rsidRDefault="004A5F3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‹‹</w:t>
      </w:r>
      <w:r w:rsidRPr="004628D2">
        <w:rPr>
          <w:rFonts w:ascii="GHEA Grapalat" w:hAnsi="GHEA Grapalat"/>
          <w:sz w:val="20"/>
          <w:szCs w:val="20"/>
        </w:rPr>
        <w:t>Մեղրու տարածաշրջանային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4A5F37" w:rsidRPr="00182282" w:rsidRDefault="004A5F37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4A5F37" w:rsidRPr="00182282" w:rsidRDefault="004A5F37" w:rsidP="00162AD1">
      <w:pPr>
        <w:jc w:val="both"/>
        <w:rPr>
          <w:rFonts w:ascii="Sylfaen" w:hAnsi="Sylfaen"/>
          <w:sz w:val="20"/>
          <w:szCs w:val="20"/>
        </w:rPr>
      </w:pPr>
    </w:p>
    <w:p w:rsidR="004A5F37" w:rsidRPr="00182282" w:rsidRDefault="004A5F37" w:rsidP="00162AD1">
      <w:pPr>
        <w:jc w:val="both"/>
        <w:rPr>
          <w:rFonts w:ascii="Sylfaen" w:hAnsi="Sylfaen"/>
          <w:sz w:val="20"/>
          <w:szCs w:val="20"/>
        </w:rPr>
      </w:pPr>
    </w:p>
    <w:p w:rsidR="004A5F37" w:rsidRPr="00182282" w:rsidRDefault="004A5F37" w:rsidP="00162AD1">
      <w:pPr>
        <w:jc w:val="both"/>
        <w:rPr>
          <w:rFonts w:ascii="Sylfaen" w:hAnsi="Sylfaen"/>
          <w:sz w:val="20"/>
          <w:szCs w:val="20"/>
        </w:rPr>
      </w:pPr>
    </w:p>
    <w:p w:rsidR="004A5F37" w:rsidRPr="00182282" w:rsidRDefault="004A5F37" w:rsidP="00162AD1">
      <w:pPr>
        <w:jc w:val="both"/>
        <w:rPr>
          <w:rFonts w:ascii="Sylfaen" w:hAnsi="Sylfaen"/>
          <w:sz w:val="20"/>
          <w:szCs w:val="20"/>
        </w:rPr>
      </w:pPr>
    </w:p>
    <w:p w:rsidR="004A5F37" w:rsidRDefault="004A5F3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A5F37" w:rsidRDefault="004A5F3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A5F37" w:rsidRDefault="004A5F3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A5F37" w:rsidRPr="00182282" w:rsidRDefault="004A5F3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A5F37" w:rsidRDefault="004A5F3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4A5F37" w:rsidRPr="00182282" w:rsidRDefault="004A5F37" w:rsidP="002C59F0">
      <w:pPr>
        <w:rPr>
          <w:rFonts w:ascii="Sylfaen" w:hAnsi="Sylfaen"/>
          <w:b/>
          <w:sz w:val="20"/>
          <w:szCs w:val="20"/>
        </w:rPr>
      </w:pPr>
    </w:p>
    <w:sectPr w:rsidR="004A5F37" w:rsidRPr="00182282" w:rsidSect="001F4CA6">
      <w:pgSz w:w="12240" w:h="15840"/>
      <w:pgMar w:top="113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62AD1"/>
    <w:rsid w:val="001773FD"/>
    <w:rsid w:val="00177EC8"/>
    <w:rsid w:val="00182282"/>
    <w:rsid w:val="001B4A04"/>
    <w:rsid w:val="001F4CA6"/>
    <w:rsid w:val="002047D2"/>
    <w:rsid w:val="00233FB8"/>
    <w:rsid w:val="00246EF0"/>
    <w:rsid w:val="002671BD"/>
    <w:rsid w:val="002A72A2"/>
    <w:rsid w:val="002C59F0"/>
    <w:rsid w:val="002D631F"/>
    <w:rsid w:val="00300F0C"/>
    <w:rsid w:val="003057E1"/>
    <w:rsid w:val="00371AEE"/>
    <w:rsid w:val="00373A8E"/>
    <w:rsid w:val="003A0D89"/>
    <w:rsid w:val="00411C43"/>
    <w:rsid w:val="0043354F"/>
    <w:rsid w:val="00451F58"/>
    <w:rsid w:val="004611BF"/>
    <w:rsid w:val="004628D2"/>
    <w:rsid w:val="00483ECD"/>
    <w:rsid w:val="00496A15"/>
    <w:rsid w:val="00497130"/>
    <w:rsid w:val="004A5F37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5F4928"/>
    <w:rsid w:val="00606808"/>
    <w:rsid w:val="006254B3"/>
    <w:rsid w:val="006A6930"/>
    <w:rsid w:val="006D5D5A"/>
    <w:rsid w:val="006E6615"/>
    <w:rsid w:val="007127E5"/>
    <w:rsid w:val="007152D6"/>
    <w:rsid w:val="007932B0"/>
    <w:rsid w:val="007B24E4"/>
    <w:rsid w:val="007B4BFA"/>
    <w:rsid w:val="007C3B45"/>
    <w:rsid w:val="007D76EB"/>
    <w:rsid w:val="007F2A2E"/>
    <w:rsid w:val="007F3EA8"/>
    <w:rsid w:val="008D059C"/>
    <w:rsid w:val="008E05AD"/>
    <w:rsid w:val="00940B81"/>
    <w:rsid w:val="00963489"/>
    <w:rsid w:val="00965DB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E1839"/>
    <w:rsid w:val="00B11435"/>
    <w:rsid w:val="00B1174D"/>
    <w:rsid w:val="00B162CA"/>
    <w:rsid w:val="00B40C2B"/>
    <w:rsid w:val="00B4382D"/>
    <w:rsid w:val="00B50F34"/>
    <w:rsid w:val="00B82074"/>
    <w:rsid w:val="00BE4727"/>
    <w:rsid w:val="00BE7A99"/>
    <w:rsid w:val="00C63B58"/>
    <w:rsid w:val="00CD3AF2"/>
    <w:rsid w:val="00D45E02"/>
    <w:rsid w:val="00D8545E"/>
    <w:rsid w:val="00D86ED9"/>
    <w:rsid w:val="00D947F8"/>
    <w:rsid w:val="00E44548"/>
    <w:rsid w:val="00E65FED"/>
    <w:rsid w:val="00E7692D"/>
    <w:rsid w:val="00E80893"/>
    <w:rsid w:val="00EB2A5C"/>
    <w:rsid w:val="00EE3ADC"/>
    <w:rsid w:val="00F77F28"/>
    <w:rsid w:val="00F811D8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3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185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PC</cp:lastModifiedBy>
  <cp:revision>73</cp:revision>
  <cp:lastPrinted>2016-12-29T09:00:00Z</cp:lastPrinted>
  <dcterms:created xsi:type="dcterms:W3CDTF">2016-12-22T07:22:00Z</dcterms:created>
  <dcterms:modified xsi:type="dcterms:W3CDTF">2019-02-13T14:08:00Z</dcterms:modified>
</cp:coreProperties>
</file>